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8F2702" w:rsidTr="00E06E4D">
        <w:trPr>
          <w:trHeight w:val="4410"/>
        </w:trPr>
        <w:tc>
          <w:tcPr>
            <w:tcW w:w="3600" w:type="dxa"/>
            <w:vAlign w:val="bottom"/>
          </w:tcPr>
          <w:p w:rsidR="001B2ABD" w:rsidRPr="008F2702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1B2ABD" w:rsidP="00D82F78">
            <w:pPr>
              <w:pStyle w:val="Sous-titre"/>
            </w:pPr>
          </w:p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Default="00D82F78" w:rsidP="00D82F78"/>
          <w:p w:rsidR="00D82F78" w:rsidRPr="00D82F78" w:rsidRDefault="00D82F78" w:rsidP="00D82F78"/>
        </w:tc>
      </w:tr>
      <w:tr w:rsidR="001B2ABD" w:rsidRPr="008F2702" w:rsidTr="00E06E4D">
        <w:tc>
          <w:tcPr>
            <w:tcW w:w="3600" w:type="dxa"/>
          </w:tcPr>
          <w:p w:rsidR="001B2ABD" w:rsidRPr="008F2702" w:rsidRDefault="00D82F78" w:rsidP="00036450">
            <w:pPr>
              <w:pStyle w:val="Titre3"/>
            </w:pPr>
            <w:r w:rsidRPr="008F2702"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inline distT="0" distB="0" distL="0" distR="0" wp14:anchorId="11E800C4" wp14:editId="0C721EAC">
                      <wp:extent cx="2122805" cy="2122805"/>
                      <wp:effectExtent l="38100" t="38100" r="48895" b="48895"/>
                      <wp:docPr id="2" name="Ovale 2" title="Portrait professionnel d’un ho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287497"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2F78" w:rsidRPr="00F17D8E" w:rsidRDefault="00D82F78" w:rsidP="00D82F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E800C4" id="Ovale 2" o:spid="_x0000_s1026" alt="Titre : Portrait professionnel d’un homme" style="width:167.15pt;height:167.15pt;rotation:3590823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:rsidR="00D82F78" w:rsidRPr="00F17D8E" w:rsidRDefault="00D82F78" w:rsidP="00D82F7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:rsidR="00BD2FA2" w:rsidRDefault="00BD2FA2" w:rsidP="00574E58">
            <w:pPr>
              <w:jc w:val="both"/>
              <w:rPr>
                <w:rFonts w:ascii="Arial" w:hAnsi="Arial" w:cs="Arial"/>
                <w:b/>
                <w:color w:val="94B6D2" w:themeColor="accent1"/>
                <w:sz w:val="21"/>
                <w:szCs w:val="21"/>
                <w:shd w:val="clear" w:color="auto" w:fill="FFFFFF"/>
              </w:rPr>
            </w:pPr>
          </w:p>
          <w:p w:rsidR="00BD2FA2" w:rsidRDefault="00574E58" w:rsidP="00BD2FA2">
            <w:pPr>
              <w:jc w:val="both"/>
              <w:rPr>
                <w:b/>
                <w:color w:val="94B6D2" w:themeColor="accent1"/>
                <w:sz w:val="22"/>
              </w:rPr>
            </w:pPr>
            <w:r w:rsidRPr="00BD2FA2">
              <w:rPr>
                <w:b/>
                <w:color w:val="94B6D2" w:themeColor="accent1"/>
                <w:sz w:val="22"/>
              </w:rPr>
              <w:t>Commis de cuisine passionné et créatif,</w:t>
            </w:r>
          </w:p>
          <w:p w:rsidR="00036450" w:rsidRPr="00BD2FA2" w:rsidRDefault="00574E58" w:rsidP="00BD2FA2">
            <w:pPr>
              <w:rPr>
                <w:b/>
                <w:color w:val="94B6D2" w:themeColor="accent1"/>
                <w:sz w:val="22"/>
              </w:rPr>
            </w:pPr>
            <w:r w:rsidRPr="00BD2FA2">
              <w:rPr>
                <w:b/>
                <w:color w:val="94B6D2" w:themeColor="accent1"/>
                <w:sz w:val="22"/>
              </w:rPr>
              <w:t xml:space="preserve"> je s</w:t>
            </w:r>
            <w:r w:rsidR="00BD2FA2">
              <w:rPr>
                <w:b/>
                <w:color w:val="94B6D2" w:themeColor="accent1"/>
                <w:sz w:val="22"/>
              </w:rPr>
              <w:t xml:space="preserve">uis à la recherche d'un nouveau </w:t>
            </w:r>
            <w:r w:rsidRPr="00BD2FA2">
              <w:rPr>
                <w:b/>
                <w:color w:val="94B6D2" w:themeColor="accent1"/>
                <w:sz w:val="22"/>
              </w:rPr>
              <w:t xml:space="preserve">challenge </w:t>
            </w:r>
            <w:r w:rsidR="00BD2FA2">
              <w:rPr>
                <w:b/>
                <w:color w:val="94B6D2" w:themeColor="accent1"/>
                <w:sz w:val="22"/>
              </w:rPr>
              <w:t xml:space="preserve">  </w:t>
            </w:r>
            <w:r w:rsidRPr="00BD2FA2">
              <w:rPr>
                <w:b/>
                <w:color w:val="94B6D2" w:themeColor="accent1"/>
                <w:sz w:val="22"/>
              </w:rPr>
              <w:t>professionnel pour mettre mes compétences culinaires au service d'une équipe dynamique</w:t>
            </w:r>
          </w:p>
          <w:p w:rsidR="00036450" w:rsidRPr="008F2702" w:rsidRDefault="00036450" w:rsidP="00036450"/>
          <w:sdt>
            <w:sdtPr>
              <w:id w:val="-1954003311"/>
              <w:placeholder>
                <w:docPart w:val="6C3261F50DEF44E3A7A1B4FCA3F8E3A4"/>
              </w:placeholder>
              <w:temporary/>
              <w:showingPlcHdr/>
              <w15:appearance w15:val="hidden"/>
            </w:sdtPr>
            <w:sdtEndPr/>
            <w:sdtContent>
              <w:p w:rsidR="00036450" w:rsidRPr="008F2702" w:rsidRDefault="00CB0055" w:rsidP="00CB0055">
                <w:pPr>
                  <w:pStyle w:val="Titre3"/>
                </w:pPr>
                <w:r w:rsidRPr="008F2702">
                  <w:rPr>
                    <w:lang w:bidi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A2D7216077084074AE87FCFF85D9AB11"/>
              </w:placeholder>
              <w:temporary/>
              <w:showingPlcHdr/>
              <w15:appearance w15:val="hidden"/>
            </w:sdtPr>
            <w:sdtEndPr/>
            <w:sdtContent>
              <w:p w:rsidR="004D3011" w:rsidRPr="008F2702" w:rsidRDefault="004D3011" w:rsidP="004D3011">
                <w:r w:rsidRPr="008F2702">
                  <w:rPr>
                    <w:lang w:bidi="fr-FR"/>
                  </w:rPr>
                  <w:t>TÉLÉPHONE :</w:t>
                </w:r>
              </w:p>
            </w:sdtContent>
          </w:sdt>
          <w:p w:rsidR="00BD2FA2" w:rsidRDefault="00BD2FA2" w:rsidP="004D3011"/>
          <w:p w:rsidR="004D3011" w:rsidRPr="008F2702" w:rsidRDefault="00574E58" w:rsidP="004D3011">
            <w:r>
              <w:t>06.09.23.68.64</w:t>
            </w:r>
          </w:p>
          <w:p w:rsidR="004D3011" w:rsidRPr="008F2702" w:rsidRDefault="004D3011" w:rsidP="004D3011"/>
          <w:p w:rsidR="004D3011" w:rsidRDefault="00574E58" w:rsidP="004D3011">
            <w:r>
              <w:t>ADRESSE :</w:t>
            </w:r>
          </w:p>
          <w:p w:rsidR="00BD2FA2" w:rsidRDefault="00BD2FA2" w:rsidP="004D3011">
            <w:bookmarkStart w:id="0" w:name="_GoBack"/>
            <w:bookmarkEnd w:id="0"/>
          </w:p>
          <w:p w:rsidR="00574E58" w:rsidRDefault="00574E58" w:rsidP="004D3011">
            <w:r>
              <w:t xml:space="preserve">71A Le Litorne, </w:t>
            </w:r>
          </w:p>
          <w:p w:rsidR="00574E58" w:rsidRDefault="00574E58" w:rsidP="004D3011"/>
          <w:p w:rsidR="00574E58" w:rsidRDefault="00574E58" w:rsidP="004D3011">
            <w:r>
              <w:t>2610 Romans sur Isère</w:t>
            </w:r>
          </w:p>
          <w:p w:rsidR="00574E58" w:rsidRDefault="00574E58" w:rsidP="004D3011"/>
          <w:p w:rsidR="00574E58" w:rsidRPr="008F2702" w:rsidRDefault="00574E58" w:rsidP="004D3011"/>
          <w:sdt>
            <w:sdtPr>
              <w:id w:val="-240260293"/>
              <w:placeholder>
                <w:docPart w:val="0D04CF6A750E49629AC85AA32BF8E043"/>
              </w:placeholder>
              <w:temporary/>
              <w:showingPlcHdr/>
              <w15:appearance w15:val="hidden"/>
            </w:sdtPr>
            <w:sdtEndPr/>
            <w:sdtContent>
              <w:p w:rsidR="004D3011" w:rsidRPr="008F2702" w:rsidRDefault="004D3011" w:rsidP="004D3011">
                <w:r w:rsidRPr="008F2702">
                  <w:rPr>
                    <w:lang w:bidi="fr-FR"/>
                  </w:rPr>
                  <w:t>E-MAIL :</w:t>
                </w:r>
              </w:p>
            </w:sdtContent>
          </w:sdt>
          <w:p w:rsidR="00BD2FA2" w:rsidRDefault="00BD2FA2" w:rsidP="004D3011">
            <w:pPr>
              <w:rPr>
                <w:color w:val="B85A22" w:themeColor="accent2" w:themeShade="BF"/>
                <w:u w:val="single"/>
              </w:rPr>
            </w:pPr>
          </w:p>
          <w:p w:rsidR="00036450" w:rsidRPr="00E06E4D" w:rsidRDefault="00574E58" w:rsidP="004D3011">
            <w:pPr>
              <w:rPr>
                <w:rStyle w:val="Lienhypertexte"/>
              </w:rPr>
            </w:pPr>
            <w:r>
              <w:rPr>
                <w:color w:val="B85A22" w:themeColor="accent2" w:themeShade="BF"/>
                <w:u w:val="single"/>
              </w:rPr>
              <w:t>Anthonybenetto@outlook.fr</w:t>
            </w:r>
          </w:p>
          <w:p w:rsidR="004142CD" w:rsidRDefault="004142CD" w:rsidP="004142CD"/>
          <w:p w:rsidR="00BD2FA2" w:rsidRDefault="00BD2FA2" w:rsidP="004142CD"/>
          <w:p w:rsidR="00BD2FA2" w:rsidRDefault="00BD2FA2" w:rsidP="004142CD"/>
          <w:p w:rsidR="00BD2FA2" w:rsidRPr="008F2702" w:rsidRDefault="00BD2FA2" w:rsidP="004142CD"/>
          <w:sdt>
            <w:sdtPr>
              <w:id w:val="-1444214663"/>
              <w:placeholder>
                <w:docPart w:val="ACCA042A81454E35B317239DB268F4E2"/>
              </w:placeholder>
              <w:temporary/>
              <w:showingPlcHdr/>
              <w15:appearance w15:val="hidden"/>
            </w:sdtPr>
            <w:sdtEndPr/>
            <w:sdtContent>
              <w:p w:rsidR="004D3011" w:rsidRPr="008F2702" w:rsidRDefault="00CB0055" w:rsidP="00CB0055">
                <w:pPr>
                  <w:pStyle w:val="Titre3"/>
                </w:pPr>
                <w:r w:rsidRPr="008F2702">
                  <w:rPr>
                    <w:lang w:bidi="fr-FR"/>
                  </w:rPr>
                  <w:t>Loisirs</w:t>
                </w:r>
              </w:p>
            </w:sdtContent>
          </w:sdt>
          <w:p w:rsidR="00BD2FA2" w:rsidRDefault="00BD2FA2" w:rsidP="004D3011"/>
          <w:p w:rsidR="004D3011" w:rsidRDefault="00574E58" w:rsidP="004D3011">
            <w:r>
              <w:t>Cuisine Internationale</w:t>
            </w:r>
          </w:p>
          <w:p w:rsidR="00BD2FA2" w:rsidRPr="008F2702" w:rsidRDefault="00BD2FA2" w:rsidP="004D3011"/>
          <w:p w:rsidR="004D3011" w:rsidRDefault="00574E58" w:rsidP="004D3011">
            <w:r>
              <w:t>Sports</w:t>
            </w:r>
          </w:p>
          <w:p w:rsidR="00BD2FA2" w:rsidRPr="008F2702" w:rsidRDefault="00BD2FA2" w:rsidP="004D3011"/>
          <w:p w:rsidR="004D3011" w:rsidRDefault="00574E58" w:rsidP="004D3011">
            <w:r>
              <w:t>Voyage</w:t>
            </w:r>
          </w:p>
          <w:p w:rsidR="00BD2FA2" w:rsidRPr="008F2702" w:rsidRDefault="00BD2FA2" w:rsidP="004D3011"/>
          <w:p w:rsidR="004D3011" w:rsidRPr="008F2702" w:rsidRDefault="00574E58" w:rsidP="00574E58">
            <w:r>
              <w:t>Danse</w:t>
            </w:r>
          </w:p>
        </w:tc>
        <w:tc>
          <w:tcPr>
            <w:tcW w:w="720" w:type="dxa"/>
          </w:tcPr>
          <w:p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69" w:type="dxa"/>
          </w:tcPr>
          <w:p w:rsidR="00574E58" w:rsidRDefault="00574E58" w:rsidP="00D82F78">
            <w:pPr>
              <w:pStyle w:val="Titre2"/>
              <w:tabs>
                <w:tab w:val="left" w:pos="2232"/>
              </w:tabs>
              <w:rPr>
                <w:rFonts w:ascii="Calibri" w:hAnsi="Calibri" w:cs="Calibri"/>
                <w:color w:val="94B6D2" w:themeColor="accent1"/>
                <w:sz w:val="44"/>
                <w:szCs w:val="44"/>
              </w:rPr>
            </w:pPr>
            <w:r w:rsidRPr="00D82F78">
              <w:rPr>
                <w:rFonts w:ascii="Calibri" w:hAnsi="Calibri" w:cs="Calibri"/>
                <w:color w:val="94B6D2" w:themeColor="accent1"/>
                <w:sz w:val="44"/>
                <w:szCs w:val="44"/>
              </w:rPr>
              <w:t>Anthony</w:t>
            </w:r>
          </w:p>
          <w:p w:rsidR="00D82F78" w:rsidRDefault="00D82F78" w:rsidP="00D82F78">
            <w:pPr>
              <w:pStyle w:val="Titre2"/>
              <w:tabs>
                <w:tab w:val="left" w:pos="2232"/>
              </w:tabs>
              <w:rPr>
                <w:rFonts w:ascii="Calibri" w:hAnsi="Calibri" w:cs="Calibri"/>
                <w:color w:val="94B6D2" w:themeColor="accent1"/>
                <w:sz w:val="44"/>
                <w:szCs w:val="44"/>
              </w:rPr>
            </w:pPr>
            <w:r w:rsidRPr="00D82F78">
              <w:rPr>
                <w:rFonts w:ascii="Calibri" w:hAnsi="Calibri" w:cs="Calibri"/>
                <w:color w:val="94B6D2" w:themeColor="accent1"/>
                <w:sz w:val="44"/>
                <w:szCs w:val="44"/>
              </w:rPr>
              <w:t>benetto</w:t>
            </w:r>
          </w:p>
          <w:p w:rsidR="00574E58" w:rsidRDefault="00574E58" w:rsidP="00574E58"/>
          <w:p w:rsidR="00574E58" w:rsidRPr="00574E58" w:rsidRDefault="00574E58" w:rsidP="00574E58"/>
          <w:sdt>
            <w:sdtPr>
              <w:rPr>
                <w:color w:val="94B6D2" w:themeColor="accent1"/>
              </w:rPr>
              <w:id w:val="1001553383"/>
              <w:placeholder>
                <w:docPart w:val="796755410185459683D4182101489CE7"/>
              </w:placeholder>
              <w:temporary/>
              <w:showingPlcHdr/>
              <w15:appearance w15:val="hidden"/>
            </w:sdtPr>
            <w:sdtEndPr>
              <w:rPr>
                <w:color w:val="auto"/>
              </w:rPr>
            </w:sdtEndPr>
            <w:sdtContent>
              <w:p w:rsidR="00036450" w:rsidRPr="008F2702" w:rsidRDefault="00036450" w:rsidP="00036450">
                <w:pPr>
                  <w:pStyle w:val="Titre2"/>
                </w:pPr>
                <w:r w:rsidRPr="00D82F78">
                  <w:rPr>
                    <w:color w:val="94B6D2" w:themeColor="accent1"/>
                    <w:lang w:bidi="fr-FR"/>
                  </w:rPr>
                  <w:t>PARCOURS PROFESSIONNEL</w:t>
                </w:r>
              </w:p>
            </w:sdtContent>
          </w:sdt>
          <w:p w:rsidR="00D82F78" w:rsidRDefault="00D82F78" w:rsidP="00D82F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</w:pPr>
          </w:p>
          <w:p w:rsidR="00D82F78" w:rsidRPr="00BD2FA2" w:rsidRDefault="00D82F78" w:rsidP="00BD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</w:pPr>
            <w:r w:rsidRPr="00BD2FA2"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  <w:t>Juin 2024</w:t>
            </w:r>
            <w:r w:rsidRPr="00BD2FA2">
              <w:rPr>
                <w:rFonts w:ascii="Calibri" w:eastAsia="Calibri" w:hAnsi="Calibri" w:cs="Calibri"/>
                <w:b/>
                <w:color w:val="000000"/>
                <w:szCs w:val="18"/>
                <w:lang w:eastAsia="en-US" w:bidi="fr-FR"/>
              </w:rPr>
              <w:t>–Octobre 2024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Second de cuisine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</w:t>
            </w:r>
            <w:proofErr w:type="spellStart"/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Vvf</w:t>
            </w:r>
            <w:proofErr w:type="spellEnd"/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</w:t>
            </w: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Najac</w:t>
            </w:r>
          </w:p>
          <w:p w:rsidR="00D82F78" w:rsidRPr="00BD2FA2" w:rsidRDefault="00D82F78" w:rsidP="00BD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</w:pPr>
            <w:r w:rsidRPr="00BD2FA2"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  <w:t>Janvier 2024</w:t>
            </w:r>
            <w:r w:rsidRPr="00BD2FA2">
              <w:rPr>
                <w:rFonts w:ascii="Calibri" w:eastAsia="Calibri" w:hAnsi="Calibri" w:cs="Calibri"/>
                <w:b/>
                <w:color w:val="000000"/>
                <w:szCs w:val="18"/>
                <w:lang w:eastAsia="en-US" w:bidi="fr-FR"/>
              </w:rPr>
              <w:t>–</w:t>
            </w:r>
            <w:r w:rsidRPr="00BD2FA2"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  <w:t>Mai 2024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Second de cuisine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</w:t>
            </w:r>
            <w:proofErr w:type="spellStart"/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Vvf</w:t>
            </w:r>
            <w:proofErr w:type="spellEnd"/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</w:t>
            </w:r>
            <w:proofErr w:type="spellStart"/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Eygurande</w:t>
            </w:r>
            <w:proofErr w:type="spellEnd"/>
          </w:p>
          <w:p w:rsidR="00D82F78" w:rsidRPr="00BD2FA2" w:rsidRDefault="00D82F78" w:rsidP="00BD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</w:pPr>
            <w:r w:rsidRPr="00BD2FA2"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  <w:t>Octobre 2023</w:t>
            </w:r>
            <w:r w:rsidRPr="00BD2FA2">
              <w:rPr>
                <w:rFonts w:ascii="Calibri" w:eastAsia="Calibri" w:hAnsi="Calibri" w:cs="Calibri"/>
                <w:b/>
                <w:color w:val="000000"/>
                <w:szCs w:val="18"/>
                <w:lang w:eastAsia="en-US" w:bidi="fr-FR"/>
              </w:rPr>
              <w:t>–</w:t>
            </w:r>
            <w:r w:rsidRPr="00BD2FA2">
              <w:rPr>
                <w:rFonts w:ascii="Calibri" w:eastAsia="SimSun" w:hAnsi="Calibri" w:cs="Calibri"/>
                <w:b/>
                <w:color w:val="000000"/>
                <w:szCs w:val="18"/>
                <w:lang w:eastAsia="en-US"/>
              </w:rPr>
              <w:t>Décembre 2023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Second de cuisine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</w:t>
            </w:r>
            <w:proofErr w:type="spellStart"/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Vvf</w:t>
            </w:r>
            <w:proofErr w:type="spellEnd"/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</w:t>
            </w: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Val Cenis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b/>
                <w:szCs w:val="18"/>
                <w:lang w:eastAsia="en-US"/>
              </w:rPr>
              <w:t xml:space="preserve">Janvier 2017 – Septembre 2023  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/>
                <w:color w:val="666666"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 xml:space="preserve">Chef de partie 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• Restaurant </w:t>
            </w:r>
            <w:proofErr w:type="spellStart"/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>Azurro</w:t>
            </w:r>
            <w:proofErr w:type="spellEnd"/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La Grande Motte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b/>
                <w:szCs w:val="18"/>
                <w:lang w:eastAsia="en-US"/>
              </w:rPr>
              <w:t>Décembre 2015 – Décembre 2016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Cs/>
                <w:color w:val="666666"/>
                <w:szCs w:val="18"/>
                <w:lang w:eastAsia="en-US" w:bidi="fr-FR"/>
              </w:rPr>
            </w:pP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 xml:space="preserve">Commis de cuisine 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• Hôtel </w:t>
            </w:r>
            <w:proofErr w:type="spellStart"/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>Thalazur</w:t>
            </w:r>
            <w:proofErr w:type="spellEnd"/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• Port Camargue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b/>
                <w:szCs w:val="18"/>
                <w:lang w:eastAsia="en-US"/>
              </w:rPr>
              <w:t>Avril 2015 – Novembre 2015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Cs/>
                <w:color w:val="666666"/>
                <w:szCs w:val="18"/>
                <w:lang w:eastAsia="en-US" w:bidi="fr-FR"/>
              </w:rPr>
            </w:pP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 xml:space="preserve">Pizzaiolo 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>• Pizza 421 • Grau du roi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b/>
                <w:szCs w:val="18"/>
                <w:lang w:eastAsia="en-US"/>
              </w:rPr>
              <w:t>Janvier 2010-Janvier 2015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Cs/>
                <w:color w:val="666666"/>
                <w:szCs w:val="18"/>
                <w:lang w:eastAsia="en-US" w:bidi="fr-FR"/>
              </w:rPr>
            </w:pPr>
            <w:r w:rsidRPr="00BD2FA2">
              <w:rPr>
                <w:rFonts w:ascii="Calibri" w:eastAsia="Calibri" w:hAnsi="Calibri" w:cs="Calibri"/>
                <w:szCs w:val="18"/>
                <w:lang w:eastAsia="en-US"/>
              </w:rPr>
              <w:t>Manœuvre spécialisé</w:t>
            </w:r>
            <w:r w:rsidRPr="00BD2FA2">
              <w:rPr>
                <w:rFonts w:ascii="Calibri" w:eastAsia="Calibri" w:hAnsi="Calibri" w:cs="Calibri"/>
                <w:b/>
                <w:szCs w:val="18"/>
                <w:lang w:eastAsia="en-US"/>
              </w:rPr>
              <w:t xml:space="preserve"> 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>• chaussures 3b • Bourg de péage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b/>
                <w:szCs w:val="18"/>
                <w:lang w:eastAsia="en-US"/>
              </w:rPr>
              <w:t>Septembre 2006-Septembre 2009</w:t>
            </w:r>
          </w:p>
          <w:p w:rsidR="00D82F78" w:rsidRPr="00BD2FA2" w:rsidRDefault="00D82F78" w:rsidP="00BD2FA2">
            <w:pPr>
              <w:spacing w:after="200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2FA2">
              <w:rPr>
                <w:rFonts w:ascii="Calibri" w:eastAsia="Calibri" w:hAnsi="Calibri" w:cs="Calibri"/>
                <w:b/>
                <w:szCs w:val="18"/>
                <w:lang w:eastAsia="en-US"/>
              </w:rPr>
              <w:t xml:space="preserve">Militaire 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>• 13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vertAlign w:val="superscript"/>
                <w:lang w:eastAsia="en-US" w:bidi="fr-FR"/>
              </w:rPr>
              <w:t>ème</w:t>
            </w:r>
            <w:r w:rsidRPr="00BD2FA2">
              <w:rPr>
                <w:rFonts w:ascii="Calibri" w:eastAsia="Calibri" w:hAnsi="Calibri" w:cs="Calibri"/>
                <w:b/>
                <w:bCs/>
                <w:color w:val="666666"/>
                <w:szCs w:val="18"/>
                <w:lang w:eastAsia="en-US" w:bidi="fr-FR"/>
              </w:rPr>
              <w:t xml:space="preserve"> BCA • Chambéry</w:t>
            </w:r>
          </w:p>
          <w:p w:rsidR="004D3011" w:rsidRPr="008F2702" w:rsidRDefault="004D3011" w:rsidP="00036450"/>
          <w:sdt>
            <w:sdtPr>
              <w:id w:val="1669594239"/>
              <w:placeholder>
                <w:docPart w:val="CC1654B8885845E69804E3D1251A85FA"/>
              </w:placeholder>
              <w:temporary/>
              <w:showingPlcHdr/>
              <w15:appearance w15:val="hidden"/>
            </w:sdtPr>
            <w:sdtEndPr/>
            <w:sdtContent>
              <w:p w:rsidR="00BD2FA2" w:rsidRPr="00BD2FA2" w:rsidRDefault="00180329" w:rsidP="00BD2FA2">
                <w:pPr>
                  <w:pStyle w:val="Titre2"/>
                </w:pPr>
                <w:r w:rsidRPr="00D82F78">
                  <w:rPr>
                    <w:rStyle w:val="Titre2Car"/>
                    <w:b/>
                    <w:color w:val="94B6D2" w:themeColor="accent1"/>
                    <w:lang w:bidi="fr-FR"/>
                  </w:rPr>
                  <w:t>COMPÉTENCES</w:t>
                </w:r>
              </w:p>
            </w:sdtContent>
          </w:sdt>
          <w:p w:rsidR="00BD2FA2" w:rsidRPr="00BD2FA2" w:rsidRDefault="00BD2FA2" w:rsidP="00BD2FA2">
            <w:pPr>
              <w:ind w:left="360"/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</w:p>
          <w:p w:rsidR="00BD2FA2" w:rsidRPr="00BD2FA2" w:rsidRDefault="00BD2FA2" w:rsidP="00BD2FA2">
            <w:pPr>
              <w:ind w:left="360"/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</w:p>
          <w:p w:rsidR="00036450" w:rsidRDefault="00D82F78" w:rsidP="00D82F78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  <w:r w:rsidRPr="00D82F78">
              <w:rPr>
                <w:rFonts w:ascii="Calibri" w:hAnsi="Calibri" w:cs="Calibri"/>
                <w:noProof/>
                <w:color w:val="000000" w:themeColor="text1"/>
                <w:lang w:eastAsia="fr-FR"/>
              </w:rPr>
              <w:t>Connaissance des produits de saison</w:t>
            </w:r>
          </w:p>
          <w:p w:rsidR="00D82F78" w:rsidRPr="00D82F78" w:rsidRDefault="00D82F78" w:rsidP="00D82F78">
            <w:pPr>
              <w:pStyle w:val="Paragraphedeliste"/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</w:p>
          <w:p w:rsidR="00D82F78" w:rsidRDefault="00D82F78" w:rsidP="00D82F78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  <w:r w:rsidRPr="00D82F78">
              <w:rPr>
                <w:rFonts w:ascii="Calibri" w:hAnsi="Calibri" w:cs="Calibri"/>
                <w:noProof/>
                <w:color w:val="000000" w:themeColor="text1"/>
                <w:lang w:eastAsia="fr-FR"/>
              </w:rPr>
              <w:t>Utilisation des outils de cuisine</w:t>
            </w:r>
          </w:p>
          <w:p w:rsidR="00D82F78" w:rsidRPr="00D82F78" w:rsidRDefault="00D82F78" w:rsidP="00D82F78">
            <w:pPr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</w:p>
          <w:p w:rsidR="00D82F78" w:rsidRDefault="00D82F78" w:rsidP="00D82F78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  <w:r w:rsidRPr="00D82F78">
              <w:rPr>
                <w:rFonts w:ascii="Calibri" w:hAnsi="Calibri" w:cs="Calibri"/>
                <w:noProof/>
                <w:color w:val="000000" w:themeColor="text1"/>
                <w:lang w:eastAsia="fr-FR"/>
              </w:rPr>
              <w:t>Maîtrise des cuissons</w:t>
            </w:r>
          </w:p>
          <w:p w:rsidR="00D82F78" w:rsidRPr="00D82F78" w:rsidRDefault="00D82F78" w:rsidP="00D82F78">
            <w:pPr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</w:p>
          <w:p w:rsidR="00D82F78" w:rsidRDefault="00D82F78" w:rsidP="00D82F78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  <w:r w:rsidRPr="00D82F78">
              <w:rPr>
                <w:rFonts w:ascii="Calibri" w:hAnsi="Calibri" w:cs="Calibri"/>
                <w:noProof/>
                <w:color w:val="000000" w:themeColor="text1"/>
                <w:lang w:eastAsia="fr-FR"/>
              </w:rPr>
              <w:t>Gestion des stocks</w:t>
            </w:r>
          </w:p>
          <w:p w:rsidR="00D82F78" w:rsidRPr="00D82F78" w:rsidRDefault="00D82F78" w:rsidP="00D82F78">
            <w:pPr>
              <w:rPr>
                <w:rFonts w:ascii="Calibri" w:hAnsi="Calibri" w:cs="Calibri"/>
                <w:noProof/>
                <w:color w:val="000000" w:themeColor="text1"/>
                <w:lang w:eastAsia="fr-FR"/>
              </w:rPr>
            </w:pPr>
          </w:p>
          <w:p w:rsidR="00D82F78" w:rsidRPr="00D82F78" w:rsidRDefault="00D82F78" w:rsidP="00D82F78">
            <w:pPr>
              <w:pStyle w:val="Paragraphedeliste"/>
              <w:numPr>
                <w:ilvl w:val="0"/>
                <w:numId w:val="14"/>
              </w:numPr>
              <w:rPr>
                <w:color w:val="FFFFFF" w:themeColor="background1"/>
              </w:rPr>
            </w:pPr>
            <w:r w:rsidRPr="00D82F78">
              <w:rPr>
                <w:rFonts w:ascii="Calibri" w:hAnsi="Calibri" w:cs="Calibri"/>
                <w:noProof/>
                <w:color w:val="000000" w:themeColor="text1"/>
                <w:lang w:eastAsia="fr-FR"/>
              </w:rPr>
              <w:t>Gestion du stress en cuisine</w:t>
            </w:r>
          </w:p>
        </w:tc>
      </w:tr>
    </w:tbl>
    <w:p w:rsidR="0043117B" w:rsidRDefault="00A53B22" w:rsidP="000C45FF">
      <w:pPr>
        <w:tabs>
          <w:tab w:val="left" w:pos="990"/>
        </w:tabs>
      </w:pPr>
    </w:p>
    <w:p w:rsidR="00BD2FA2" w:rsidRDefault="00BD2FA2" w:rsidP="000C45FF">
      <w:pPr>
        <w:tabs>
          <w:tab w:val="left" w:pos="990"/>
        </w:tabs>
      </w:pPr>
    </w:p>
    <w:p w:rsidR="00BD2FA2" w:rsidRPr="008F2702" w:rsidRDefault="00BD2FA2" w:rsidP="000C45FF">
      <w:pPr>
        <w:tabs>
          <w:tab w:val="left" w:pos="990"/>
        </w:tabs>
      </w:pPr>
    </w:p>
    <w:sectPr w:rsidR="00BD2FA2" w:rsidRPr="008F2702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22" w:rsidRDefault="00A53B22" w:rsidP="000C45FF">
      <w:r>
        <w:separator/>
      </w:r>
    </w:p>
  </w:endnote>
  <w:endnote w:type="continuationSeparator" w:id="0">
    <w:p w:rsidR="00A53B22" w:rsidRDefault="00A53B2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22" w:rsidRDefault="00A53B22" w:rsidP="000C45FF">
      <w:r>
        <w:separator/>
      </w:r>
    </w:p>
  </w:footnote>
  <w:footnote w:type="continuationSeparator" w:id="0">
    <w:p w:rsidR="00A53B22" w:rsidRDefault="00A53B2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Pr="00F17D8E" w:rsidRDefault="000C45FF">
    <w:pPr>
      <w:pStyle w:val="En-tte"/>
    </w:pPr>
    <w:r w:rsidRPr="00F17D8E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CF2DF6"/>
    <w:multiLevelType w:val="hybridMultilevel"/>
    <w:tmpl w:val="7D0A8C4C"/>
    <w:lvl w:ilvl="0" w:tplc="D2468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4F49"/>
    <w:multiLevelType w:val="hybridMultilevel"/>
    <w:tmpl w:val="F904C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78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3C563F"/>
    <w:rsid w:val="004071FC"/>
    <w:rsid w:val="004142CD"/>
    <w:rsid w:val="0044426C"/>
    <w:rsid w:val="00445947"/>
    <w:rsid w:val="004813B3"/>
    <w:rsid w:val="00496591"/>
    <w:rsid w:val="004C63E4"/>
    <w:rsid w:val="004D3011"/>
    <w:rsid w:val="005262AC"/>
    <w:rsid w:val="00574E58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92EAB"/>
    <w:rsid w:val="00802CA0"/>
    <w:rsid w:val="008F2702"/>
    <w:rsid w:val="008F3B10"/>
    <w:rsid w:val="009260CD"/>
    <w:rsid w:val="00952C25"/>
    <w:rsid w:val="00A2118D"/>
    <w:rsid w:val="00A53B22"/>
    <w:rsid w:val="00AD76E2"/>
    <w:rsid w:val="00B20152"/>
    <w:rsid w:val="00B359E4"/>
    <w:rsid w:val="00B57D98"/>
    <w:rsid w:val="00B70850"/>
    <w:rsid w:val="00BD2FA2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82F78"/>
    <w:rsid w:val="00DA1F4D"/>
    <w:rsid w:val="00DD172A"/>
    <w:rsid w:val="00E06E4D"/>
    <w:rsid w:val="00E25A26"/>
    <w:rsid w:val="00E4381A"/>
    <w:rsid w:val="00E55D74"/>
    <w:rsid w:val="00F17D8E"/>
    <w:rsid w:val="00F60274"/>
    <w:rsid w:val="00F77FB9"/>
    <w:rsid w:val="00F8321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pl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Emphasepl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Emphase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\AppData\Roaming\Microsoft\Templates\C.V.%20gris%20bl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3261F50DEF44E3A7A1B4FCA3F8E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53D71-5F13-41A7-839E-F551702592D3}"/>
      </w:docPartPr>
      <w:docPartBody>
        <w:p w:rsidR="002C1EE9" w:rsidRDefault="00C03403">
          <w:pPr>
            <w:pStyle w:val="6C3261F50DEF44E3A7A1B4FCA3F8E3A4"/>
          </w:pPr>
          <w:r w:rsidRPr="008F2702">
            <w:rPr>
              <w:lang w:bidi="fr-FR"/>
            </w:rPr>
            <w:t>Contact</w:t>
          </w:r>
        </w:p>
      </w:docPartBody>
    </w:docPart>
    <w:docPart>
      <w:docPartPr>
        <w:name w:val="A2D7216077084074AE87FCFF85D9A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FC3FE-5D4A-4FC2-A988-D33858991684}"/>
      </w:docPartPr>
      <w:docPartBody>
        <w:p w:rsidR="002C1EE9" w:rsidRDefault="00C03403">
          <w:pPr>
            <w:pStyle w:val="A2D7216077084074AE87FCFF85D9AB11"/>
          </w:pPr>
          <w:r w:rsidRPr="008F2702">
            <w:rPr>
              <w:lang w:bidi="fr-FR"/>
            </w:rPr>
            <w:t>TÉLÉPHONE :</w:t>
          </w:r>
        </w:p>
      </w:docPartBody>
    </w:docPart>
    <w:docPart>
      <w:docPartPr>
        <w:name w:val="0D04CF6A750E49629AC85AA32BF8E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5BAFE-0ED8-45BD-9AF6-ADF6253EA94B}"/>
      </w:docPartPr>
      <w:docPartBody>
        <w:p w:rsidR="002C1EE9" w:rsidRDefault="00C03403">
          <w:pPr>
            <w:pStyle w:val="0D04CF6A750E49629AC85AA32BF8E043"/>
          </w:pPr>
          <w:r w:rsidRPr="008F2702">
            <w:rPr>
              <w:lang w:bidi="fr-FR"/>
            </w:rPr>
            <w:t>E-MAIL :</w:t>
          </w:r>
        </w:p>
      </w:docPartBody>
    </w:docPart>
    <w:docPart>
      <w:docPartPr>
        <w:name w:val="ACCA042A81454E35B317239DB268F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7F178-0676-46DF-B18C-2B4AB4131B6D}"/>
      </w:docPartPr>
      <w:docPartBody>
        <w:p w:rsidR="002C1EE9" w:rsidRDefault="00C03403">
          <w:pPr>
            <w:pStyle w:val="ACCA042A81454E35B317239DB268F4E2"/>
          </w:pPr>
          <w:r w:rsidRPr="008F2702">
            <w:rPr>
              <w:lang w:bidi="fr-FR"/>
            </w:rPr>
            <w:t>Loisirs</w:t>
          </w:r>
        </w:p>
      </w:docPartBody>
    </w:docPart>
    <w:docPart>
      <w:docPartPr>
        <w:name w:val="796755410185459683D4182101489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8776A-DD42-4AD3-8F52-15E9F9D0AAA9}"/>
      </w:docPartPr>
      <w:docPartBody>
        <w:p w:rsidR="002C1EE9" w:rsidRDefault="00C03403">
          <w:pPr>
            <w:pStyle w:val="796755410185459683D4182101489CE7"/>
          </w:pPr>
          <w:r w:rsidRPr="008F2702">
            <w:rPr>
              <w:lang w:bidi="fr-FR"/>
            </w:rPr>
            <w:t>PARCOURS PROFESSIONNEL</w:t>
          </w:r>
        </w:p>
      </w:docPartBody>
    </w:docPart>
    <w:docPart>
      <w:docPartPr>
        <w:name w:val="CC1654B8885845E69804E3D1251A8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45E0-04ED-4D52-8B1C-B3A28A7DA309}"/>
      </w:docPartPr>
      <w:docPartBody>
        <w:p w:rsidR="002C1EE9" w:rsidRDefault="00C03403">
          <w:pPr>
            <w:pStyle w:val="CC1654B8885845E69804E3D1251A85FA"/>
          </w:pPr>
          <w:r w:rsidRPr="008F2702">
            <w:rPr>
              <w:rStyle w:val="Titre2Car"/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B"/>
    <w:rsid w:val="00156D5B"/>
    <w:rsid w:val="002C1EE9"/>
    <w:rsid w:val="00C03403"/>
    <w:rsid w:val="00E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735890A8AC481BB13C774BB1B39EF9">
    <w:name w:val="F4735890A8AC481BB13C774BB1B39EF9"/>
  </w:style>
  <w:style w:type="paragraph" w:customStyle="1" w:styleId="80043D1ED9A343609ADD8A14F4E9E278">
    <w:name w:val="80043D1ED9A343609ADD8A14F4E9E278"/>
  </w:style>
  <w:style w:type="paragraph" w:customStyle="1" w:styleId="931FD288CE96425C969B27330B6C6F9C">
    <w:name w:val="931FD288CE96425C969B27330B6C6F9C"/>
  </w:style>
  <w:style w:type="paragraph" w:customStyle="1" w:styleId="F8B0E749AA5A415092F8BEFF9ACE30C2">
    <w:name w:val="F8B0E749AA5A415092F8BEFF9ACE30C2"/>
  </w:style>
  <w:style w:type="paragraph" w:customStyle="1" w:styleId="6C3261F50DEF44E3A7A1B4FCA3F8E3A4">
    <w:name w:val="6C3261F50DEF44E3A7A1B4FCA3F8E3A4"/>
  </w:style>
  <w:style w:type="paragraph" w:customStyle="1" w:styleId="A2D7216077084074AE87FCFF85D9AB11">
    <w:name w:val="A2D7216077084074AE87FCFF85D9AB11"/>
  </w:style>
  <w:style w:type="paragraph" w:customStyle="1" w:styleId="C8E6C275D9AB4B319BC55CDAF73B6715">
    <w:name w:val="C8E6C275D9AB4B319BC55CDAF73B6715"/>
  </w:style>
  <w:style w:type="paragraph" w:customStyle="1" w:styleId="28F57E28737C4EF187E7A8A1D06F04C0">
    <w:name w:val="28F57E28737C4EF187E7A8A1D06F04C0"/>
  </w:style>
  <w:style w:type="paragraph" w:customStyle="1" w:styleId="6714CE9EEDA84B52A00577A085D93CCF">
    <w:name w:val="6714CE9EEDA84B52A00577A085D93CCF"/>
  </w:style>
  <w:style w:type="paragraph" w:customStyle="1" w:styleId="0D04CF6A750E49629AC85AA32BF8E043">
    <w:name w:val="0D04CF6A750E49629AC85AA32BF8E043"/>
  </w:style>
  <w:style w:type="character" w:styleId="Lienhypertexte">
    <w:name w:val="Hyperlink"/>
    <w:basedOn w:val="Policepardfau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447188207E0E430DBE690F0554153DB1">
    <w:name w:val="447188207E0E430DBE690F0554153DB1"/>
  </w:style>
  <w:style w:type="paragraph" w:customStyle="1" w:styleId="ACCA042A81454E35B317239DB268F4E2">
    <w:name w:val="ACCA042A81454E35B317239DB268F4E2"/>
  </w:style>
  <w:style w:type="paragraph" w:customStyle="1" w:styleId="840F1F2C1D1F4C1BB9F451C31B02C887">
    <w:name w:val="840F1F2C1D1F4C1BB9F451C31B02C887"/>
  </w:style>
  <w:style w:type="paragraph" w:customStyle="1" w:styleId="A42AB9ECB77544D09A5729725D384484">
    <w:name w:val="A42AB9ECB77544D09A5729725D384484"/>
  </w:style>
  <w:style w:type="paragraph" w:customStyle="1" w:styleId="3702A50F80774C00B9CA8C0573EDBED1">
    <w:name w:val="3702A50F80774C00B9CA8C0573EDBED1"/>
  </w:style>
  <w:style w:type="paragraph" w:customStyle="1" w:styleId="D4091F3E97714B7A9C11B66B64EB51DC">
    <w:name w:val="D4091F3E97714B7A9C11B66B64EB51DC"/>
  </w:style>
  <w:style w:type="paragraph" w:customStyle="1" w:styleId="289FC3CB69024A07AAB0A96E9588097D">
    <w:name w:val="289FC3CB69024A07AAB0A96E9588097D"/>
  </w:style>
  <w:style w:type="paragraph" w:customStyle="1" w:styleId="436F2139FEC545CE94F1D60EB4292BB0">
    <w:name w:val="436F2139FEC545CE94F1D60EB4292BB0"/>
  </w:style>
  <w:style w:type="paragraph" w:customStyle="1" w:styleId="CF9129FA72064100B3CC99FC9E2F863E">
    <w:name w:val="CF9129FA72064100B3CC99FC9E2F863E"/>
  </w:style>
  <w:style w:type="paragraph" w:customStyle="1" w:styleId="70E942DE891D4F8EA89C6CA807BD39C9">
    <w:name w:val="70E942DE891D4F8EA89C6CA807BD39C9"/>
  </w:style>
  <w:style w:type="paragraph" w:customStyle="1" w:styleId="9688511E44BC472B9B0BDD0A8E02279E">
    <w:name w:val="9688511E44BC472B9B0BDD0A8E02279E"/>
  </w:style>
  <w:style w:type="paragraph" w:customStyle="1" w:styleId="036694FD86A34530BE66D2B9BB581D06">
    <w:name w:val="036694FD86A34530BE66D2B9BB581D06"/>
  </w:style>
  <w:style w:type="paragraph" w:customStyle="1" w:styleId="5497D5FDBDD8469AA969D5439560FFC6">
    <w:name w:val="5497D5FDBDD8469AA969D5439560FFC6"/>
  </w:style>
  <w:style w:type="paragraph" w:customStyle="1" w:styleId="74E75946929D446D98AF82FB4EE30B70">
    <w:name w:val="74E75946929D446D98AF82FB4EE30B70"/>
  </w:style>
  <w:style w:type="paragraph" w:customStyle="1" w:styleId="F18D17E0F1074034A514E3DDD42716C0">
    <w:name w:val="F18D17E0F1074034A514E3DDD42716C0"/>
  </w:style>
  <w:style w:type="paragraph" w:customStyle="1" w:styleId="796755410185459683D4182101489CE7">
    <w:name w:val="796755410185459683D4182101489CE7"/>
  </w:style>
  <w:style w:type="paragraph" w:customStyle="1" w:styleId="91B5AA1F32E945D8ACF98BA25478336A">
    <w:name w:val="91B5AA1F32E945D8ACF98BA25478336A"/>
  </w:style>
  <w:style w:type="paragraph" w:customStyle="1" w:styleId="BE186153EEEF479E992B7E74938AB786">
    <w:name w:val="BE186153EEEF479E992B7E74938AB786"/>
  </w:style>
  <w:style w:type="paragraph" w:customStyle="1" w:styleId="422EFB7ADB40402394813C40FFBCB02C">
    <w:name w:val="422EFB7ADB40402394813C40FFBCB02C"/>
  </w:style>
  <w:style w:type="paragraph" w:customStyle="1" w:styleId="1F24B44C3289458DB259A50F6076F6E3">
    <w:name w:val="1F24B44C3289458DB259A50F6076F6E3"/>
  </w:style>
  <w:style w:type="paragraph" w:customStyle="1" w:styleId="3CF0F8B2BA754185882E5708982974A2">
    <w:name w:val="3CF0F8B2BA754185882E5708982974A2"/>
  </w:style>
  <w:style w:type="paragraph" w:customStyle="1" w:styleId="3680341BAAF94379BF488337D56BDF98">
    <w:name w:val="3680341BAAF94379BF488337D56BDF98"/>
  </w:style>
  <w:style w:type="paragraph" w:customStyle="1" w:styleId="26EEF75391C04EB6AC89C7FBEBCACEC5">
    <w:name w:val="26EEF75391C04EB6AC89C7FBEBCACEC5"/>
  </w:style>
  <w:style w:type="paragraph" w:customStyle="1" w:styleId="87140B9BBC8F4856B387491862093524">
    <w:name w:val="87140B9BBC8F4856B387491862093524"/>
  </w:style>
  <w:style w:type="paragraph" w:customStyle="1" w:styleId="178A82C8FE8648A9A4CC63CDE16B8C4D">
    <w:name w:val="178A82C8FE8648A9A4CC63CDE16B8C4D"/>
  </w:style>
  <w:style w:type="paragraph" w:customStyle="1" w:styleId="8D0F8C6B5B7B47639F4776F1DAD6FB7A">
    <w:name w:val="8D0F8C6B5B7B47639F4776F1DAD6FB7A"/>
  </w:style>
  <w:style w:type="paragraph" w:customStyle="1" w:styleId="BE0CA4BC11B84E2C9C3FF173F138F3F0">
    <w:name w:val="BE0CA4BC11B84E2C9C3FF173F138F3F0"/>
  </w:style>
  <w:style w:type="paragraph" w:customStyle="1" w:styleId="EB3895011CFF48A2A5EDEFB06953A9D5">
    <w:name w:val="EB3895011CFF48A2A5EDEFB06953A9D5"/>
  </w:style>
  <w:style w:type="paragraph" w:customStyle="1" w:styleId="473B3552417D41C297490D2802EE0762">
    <w:name w:val="473B3552417D41C297490D2802EE0762"/>
  </w:style>
  <w:style w:type="paragraph" w:customStyle="1" w:styleId="5C7EDC623E8A4FBEA708C511D7F31FA2">
    <w:name w:val="5C7EDC623E8A4FBEA708C511D7F31FA2"/>
  </w:style>
  <w:style w:type="paragraph" w:customStyle="1" w:styleId="5D8B933FFB2B44278B3004DF2826DC11">
    <w:name w:val="5D8B933FFB2B44278B3004DF2826DC11"/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CC1654B8885845E69804E3D1251A85FA">
    <w:name w:val="CC1654B8885845E69804E3D1251A85FA"/>
  </w:style>
  <w:style w:type="paragraph" w:customStyle="1" w:styleId="19D7BF5EB0C3472DABB296DE34266B4B">
    <w:name w:val="19D7BF5EB0C3472DABB296DE34266B4B"/>
    <w:rsid w:val="00156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gris bleu</Template>
  <TotalTime>0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2025-08-28T15:26:00Z</dcterms:created>
  <dcterms:modified xsi:type="dcterms:W3CDTF">2025-08-28T15:54:00Z</dcterms:modified>
</cp:coreProperties>
</file>